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170E20" w:rsidRPr="00170E20" w:rsidRDefault="00170E20" w:rsidP="00170E20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170E20">
        <w:rPr>
          <w:rFonts w:eastAsia="Calibri" w:cs="Times New Roman"/>
          <w:szCs w:val="28"/>
        </w:rPr>
        <w:t>Принято Думой города</w:t>
      </w:r>
      <w:r w:rsidR="00F81289">
        <w:rPr>
          <w:rFonts w:eastAsia="Calibri" w:cs="Times New Roman"/>
          <w:szCs w:val="28"/>
        </w:rPr>
        <w:t xml:space="preserve"> 24 </w:t>
      </w:r>
      <w:r w:rsidRPr="00170E20">
        <w:rPr>
          <w:rFonts w:eastAsia="Calibri" w:cs="Times New Roman"/>
          <w:szCs w:val="28"/>
        </w:rPr>
        <w:t>июля 2025 года</w:t>
      </w:r>
    </w:p>
    <w:p w:rsidR="009B33D3" w:rsidRPr="002D3E8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2D3E86" w:rsidRPr="002D3E86">
        <w:rPr>
          <w:rFonts w:eastAsia="Calibri"/>
          <w:szCs w:val="28"/>
          <w:u w:val="single"/>
        </w:rPr>
        <w:t>851-</w:t>
      </w:r>
      <w:r w:rsidR="002D3E86" w:rsidRPr="002D3E86">
        <w:rPr>
          <w:rFonts w:eastAsia="Calibri"/>
          <w:szCs w:val="28"/>
          <w:u w:val="single"/>
          <w:lang w:val="en-US"/>
        </w:rPr>
        <w:t xml:space="preserve">VII </w:t>
      </w:r>
      <w:r w:rsidR="002D3E86" w:rsidRPr="002D3E86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5B559C" w:rsidRPr="005B559C" w:rsidRDefault="005B559C" w:rsidP="005B559C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>Об 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B559C">
        <w:rPr>
          <w:rFonts w:eastAsia="Times New Roman" w:cs="Times New Roman"/>
          <w:szCs w:val="28"/>
          <w:lang w:eastAsia="ru-RU"/>
        </w:rPr>
        <w:t>наказе избирателей</w:t>
      </w:r>
    </w:p>
    <w:p w:rsidR="005B559C" w:rsidRPr="005B559C" w:rsidRDefault="005B559C" w:rsidP="005B559C">
      <w:pPr>
        <w:ind w:firstLine="709"/>
        <w:rPr>
          <w:rFonts w:eastAsia="Times New Roman" w:cs="Times New Roman"/>
          <w:szCs w:val="28"/>
          <w:lang w:eastAsia="ru-RU"/>
        </w:rPr>
      </w:pPr>
    </w:p>
    <w:p w:rsidR="005B559C" w:rsidRPr="005B559C" w:rsidRDefault="005B559C" w:rsidP="005B559C">
      <w:pPr>
        <w:ind w:firstLine="709"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5B559C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5B559C">
        <w:rPr>
          <w:rFonts w:eastAsia="Times New Roman" w:cs="Times New Roman"/>
          <w:szCs w:val="28"/>
          <w:lang w:eastAsia="ru-RU"/>
        </w:rPr>
        <w:br/>
        <w:t>от 26.09.2012 № 225-</w:t>
      </w:r>
      <w:r w:rsidRPr="005B559C">
        <w:rPr>
          <w:rFonts w:eastAsia="Times New Roman" w:cs="Times New Roman"/>
          <w:szCs w:val="28"/>
          <w:lang w:val="en-US" w:eastAsia="ru-RU"/>
        </w:rPr>
        <w:t>V</w:t>
      </w:r>
      <w:r w:rsidRPr="005B559C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5B559C" w:rsidRPr="005B559C" w:rsidRDefault="005B559C" w:rsidP="005B559C">
      <w:pPr>
        <w:ind w:firstLine="709"/>
        <w:rPr>
          <w:rFonts w:eastAsia="Times New Roman" w:cs="Times New Roman"/>
          <w:szCs w:val="28"/>
          <w:lang w:eastAsia="ru-RU"/>
        </w:rPr>
      </w:pPr>
    </w:p>
    <w:p w:rsidR="005B559C" w:rsidRPr="005B559C" w:rsidRDefault="005B559C" w:rsidP="005B559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Пономареву Виктору Георгиевичу в соответствии с частью 9 статьи 2 Порядка работы с наказами избирателей, данными депутатам Думы </w:t>
      </w:r>
      <w:r>
        <w:rPr>
          <w:rFonts w:eastAsia="Times New Roman" w:cs="Times New Roman"/>
          <w:szCs w:val="28"/>
          <w:lang w:eastAsia="ru-RU"/>
        </w:rPr>
        <w:br/>
      </w:r>
      <w:r w:rsidRPr="005B559C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 225-</w:t>
      </w:r>
      <w:r w:rsidRPr="005B559C">
        <w:rPr>
          <w:rFonts w:eastAsia="Times New Roman" w:cs="Times New Roman"/>
          <w:szCs w:val="28"/>
          <w:lang w:val="en-US" w:eastAsia="ru-RU"/>
        </w:rPr>
        <w:t>V</w:t>
      </w:r>
      <w:r w:rsidRPr="005B559C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лицея № 3 в форме выделения средств бюджета города на </w:t>
      </w:r>
      <w:r w:rsidRPr="005B559C">
        <w:rPr>
          <w:rFonts w:eastAsia="Calibri" w:cs="Times New Roman"/>
          <w:szCs w:val="28"/>
        </w:rPr>
        <w:t>приобретение акустических систем с комплектующими для актового зала согласно приложению.</w:t>
      </w:r>
    </w:p>
    <w:p w:rsidR="005B559C" w:rsidRPr="005B559C" w:rsidRDefault="005B559C" w:rsidP="005B559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2D3E86" w:rsidRPr="002D3E86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2D3E86" w:rsidRPr="002D3E86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B559C" w:rsidRDefault="005B559C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5B559C" w:rsidRDefault="005B559C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5B559C" w:rsidRPr="005B559C" w:rsidRDefault="005B559C" w:rsidP="005B559C">
      <w:pPr>
        <w:ind w:left="5954"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5B559C" w:rsidRPr="005B559C" w:rsidRDefault="005B559C" w:rsidP="005B559C">
      <w:pPr>
        <w:ind w:left="5954"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5B559C" w:rsidRPr="002D3E86" w:rsidRDefault="005B559C" w:rsidP="005B559C">
      <w:pPr>
        <w:ind w:left="5954"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 xml:space="preserve">от </w:t>
      </w:r>
      <w:r w:rsidR="002D3E86" w:rsidRPr="002D3E86">
        <w:rPr>
          <w:rFonts w:eastAsia="Times New Roman" w:cs="Times New Roman"/>
          <w:szCs w:val="28"/>
          <w:u w:val="single"/>
          <w:lang w:eastAsia="ru-RU"/>
        </w:rPr>
        <w:t>24.07.2025</w:t>
      </w:r>
      <w:r w:rsidR="002D3E86">
        <w:rPr>
          <w:rFonts w:eastAsia="Times New Roman" w:cs="Times New Roman"/>
          <w:szCs w:val="28"/>
          <w:lang w:eastAsia="ru-RU"/>
        </w:rPr>
        <w:t xml:space="preserve"> № </w:t>
      </w:r>
      <w:r w:rsidR="002D3E86" w:rsidRPr="002D3E86">
        <w:rPr>
          <w:rFonts w:eastAsia="Times New Roman" w:cs="Times New Roman"/>
          <w:szCs w:val="28"/>
          <w:u w:val="single"/>
          <w:lang w:eastAsia="ru-RU"/>
        </w:rPr>
        <w:t>851-</w:t>
      </w:r>
      <w:r w:rsidR="002D3E86" w:rsidRPr="002D3E86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2D3E86" w:rsidRPr="002D3E86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5B559C" w:rsidRPr="005B559C" w:rsidRDefault="005B559C" w:rsidP="005B559C">
      <w:pPr>
        <w:jc w:val="left"/>
        <w:rPr>
          <w:rFonts w:eastAsia="Times New Roman" w:cs="Times New Roman"/>
          <w:szCs w:val="28"/>
          <w:lang w:eastAsia="ru-RU"/>
        </w:rPr>
      </w:pPr>
    </w:p>
    <w:p w:rsidR="005B559C" w:rsidRDefault="005B559C" w:rsidP="005B559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5B559C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5B559C">
        <w:rPr>
          <w:rFonts w:eastAsia="Calibri" w:cs="Times New Roman"/>
          <w:szCs w:val="28"/>
        </w:rPr>
        <w:t xml:space="preserve">средств бюджета города </w:t>
      </w:r>
    </w:p>
    <w:p w:rsidR="005B559C" w:rsidRPr="005B559C" w:rsidRDefault="005B559C" w:rsidP="005B559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5B559C">
        <w:rPr>
          <w:rFonts w:eastAsia="Calibri" w:cs="Times New Roman"/>
          <w:szCs w:val="28"/>
        </w:rPr>
        <w:t xml:space="preserve">на реализацию наказа избирателей, </w:t>
      </w:r>
      <w:bookmarkStart w:id="0" w:name="_GoBack"/>
      <w:bookmarkEnd w:id="0"/>
      <w:r w:rsidRPr="005B559C">
        <w:rPr>
          <w:rFonts w:eastAsia="Calibri" w:cs="Times New Roman"/>
          <w:szCs w:val="28"/>
        </w:rPr>
        <w:t xml:space="preserve">данного депутату Думы города Пономареву В.Г., в целях оказания социально-экономической поддержки </w:t>
      </w:r>
    </w:p>
    <w:p w:rsidR="005B559C" w:rsidRPr="005B559C" w:rsidRDefault="005B559C" w:rsidP="005B559C">
      <w:pPr>
        <w:jc w:val="center"/>
        <w:rPr>
          <w:rFonts w:eastAsia="Times New Roman" w:cs="Times New Roman"/>
          <w:szCs w:val="28"/>
          <w:lang w:eastAsia="ru-RU"/>
        </w:rPr>
      </w:pPr>
      <w:r w:rsidRPr="005B559C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лицея № 3</w:t>
      </w:r>
    </w:p>
    <w:p w:rsidR="005B559C" w:rsidRPr="005B559C" w:rsidRDefault="005B559C" w:rsidP="005B559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914"/>
        <w:gridCol w:w="1926"/>
      </w:tblGrid>
      <w:tr w:rsidR="005B559C" w:rsidRPr="005B559C" w:rsidTr="007E4CAE">
        <w:tc>
          <w:tcPr>
            <w:tcW w:w="594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926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5B559C" w:rsidRPr="005B559C" w:rsidTr="007E4CAE">
        <w:tc>
          <w:tcPr>
            <w:tcW w:w="594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14" w:type="dxa"/>
          </w:tcPr>
          <w:p w:rsidR="005B559C" w:rsidRPr="005B559C" w:rsidRDefault="005B559C" w:rsidP="005B559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Calibri" w:cs="Times New Roman"/>
                <w:szCs w:val="28"/>
              </w:rPr>
              <w:t>Акустическая система</w:t>
            </w:r>
          </w:p>
        </w:tc>
        <w:tc>
          <w:tcPr>
            <w:tcW w:w="1926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B559C" w:rsidRPr="005B559C" w:rsidTr="007E4CAE">
        <w:tc>
          <w:tcPr>
            <w:tcW w:w="594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14" w:type="dxa"/>
          </w:tcPr>
          <w:p w:rsidR="005B559C" w:rsidRPr="005B559C" w:rsidRDefault="005B559C" w:rsidP="005B559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Calibri" w:cs="Times New Roman"/>
                <w:szCs w:val="28"/>
              </w:rPr>
              <w:t>Набор из двух стоек для акустических систем с чехлом</w:t>
            </w:r>
          </w:p>
        </w:tc>
        <w:tc>
          <w:tcPr>
            <w:tcW w:w="1926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B559C" w:rsidRPr="005B559C" w:rsidTr="007E4CAE">
        <w:tc>
          <w:tcPr>
            <w:tcW w:w="594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914" w:type="dxa"/>
          </w:tcPr>
          <w:p w:rsidR="005B559C" w:rsidRPr="005B559C" w:rsidRDefault="005B559C" w:rsidP="005B559C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Calibri" w:cs="Times New Roman"/>
                <w:szCs w:val="28"/>
              </w:rPr>
              <w:t>Микшерный пульт</w:t>
            </w:r>
          </w:p>
        </w:tc>
        <w:tc>
          <w:tcPr>
            <w:tcW w:w="1926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B559C" w:rsidRPr="005B559C" w:rsidTr="007E4CAE">
        <w:tc>
          <w:tcPr>
            <w:tcW w:w="594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914" w:type="dxa"/>
          </w:tcPr>
          <w:p w:rsidR="005B559C" w:rsidRPr="005B559C" w:rsidRDefault="005B559C" w:rsidP="005B559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Calibri" w:cs="Times New Roman"/>
                <w:szCs w:val="28"/>
              </w:rPr>
              <w:t>Аудиокабель</w:t>
            </w:r>
          </w:p>
        </w:tc>
        <w:tc>
          <w:tcPr>
            <w:tcW w:w="1926" w:type="dxa"/>
          </w:tcPr>
          <w:p w:rsidR="005B559C" w:rsidRPr="005B559C" w:rsidRDefault="005B559C" w:rsidP="005B559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559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5B559C" w:rsidRPr="007F3370" w:rsidRDefault="005B559C" w:rsidP="005B559C">
      <w:pPr>
        <w:rPr>
          <w:rFonts w:eastAsia="Calibri" w:cs="Times New Roman"/>
          <w:szCs w:val="28"/>
        </w:rPr>
      </w:pPr>
    </w:p>
    <w:sectPr w:rsidR="005B559C" w:rsidRPr="007F3370" w:rsidSect="005B559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61" w:rsidRDefault="00095C61" w:rsidP="006757BB">
      <w:r>
        <w:separator/>
      </w:r>
    </w:p>
  </w:endnote>
  <w:endnote w:type="continuationSeparator" w:id="0">
    <w:p w:rsidR="00095C61" w:rsidRDefault="00095C6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D360BE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D360BE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D360BE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61" w:rsidRDefault="00095C61" w:rsidP="006757BB">
      <w:r>
        <w:separator/>
      </w:r>
    </w:p>
  </w:footnote>
  <w:footnote w:type="continuationSeparator" w:id="0">
    <w:p w:rsidR="00095C61" w:rsidRDefault="00095C6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2253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B559C" w:rsidRPr="005B559C" w:rsidRDefault="005B559C">
        <w:pPr>
          <w:pStyle w:val="ad"/>
          <w:jc w:val="center"/>
          <w:rPr>
            <w:sz w:val="20"/>
            <w:szCs w:val="20"/>
          </w:rPr>
        </w:pPr>
        <w:r w:rsidRPr="005B559C">
          <w:rPr>
            <w:sz w:val="20"/>
            <w:szCs w:val="20"/>
          </w:rPr>
          <w:fldChar w:fldCharType="begin"/>
        </w:r>
        <w:r w:rsidRPr="005B559C">
          <w:rPr>
            <w:sz w:val="20"/>
            <w:szCs w:val="20"/>
          </w:rPr>
          <w:instrText>PAGE   \* MERGEFORMAT</w:instrText>
        </w:r>
        <w:r w:rsidRPr="005B559C">
          <w:rPr>
            <w:sz w:val="20"/>
            <w:szCs w:val="20"/>
          </w:rPr>
          <w:fldChar w:fldCharType="separate"/>
        </w:r>
        <w:r w:rsidR="00D360BE">
          <w:rPr>
            <w:noProof/>
            <w:sz w:val="20"/>
            <w:szCs w:val="20"/>
          </w:rPr>
          <w:t>2</w:t>
        </w:r>
        <w:r w:rsidRPr="005B559C">
          <w:rPr>
            <w:sz w:val="20"/>
            <w:szCs w:val="20"/>
          </w:rPr>
          <w:fldChar w:fldCharType="end"/>
        </w:r>
      </w:p>
    </w:sdtContent>
  </w:sdt>
  <w:p w:rsidR="005B559C" w:rsidRDefault="005B55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95C61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0E20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3E86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B559C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0F0F"/>
    <w:rsid w:val="00A46FD3"/>
    <w:rsid w:val="00A47AA3"/>
    <w:rsid w:val="00A53540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0BE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1289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EB33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B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6267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21808"/>
    <w:rsid w:val="00B41851"/>
    <w:rsid w:val="00B6668B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148</cp:revision>
  <cp:lastPrinted>2021-12-27T07:02:00Z</cp:lastPrinted>
  <dcterms:created xsi:type="dcterms:W3CDTF">2021-02-25T07:49:00Z</dcterms:created>
  <dcterms:modified xsi:type="dcterms:W3CDTF">2025-07-24T11:31:00Z</dcterms:modified>
</cp:coreProperties>
</file>